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002DC" w14:textId="3FB49292" w:rsidR="008535D9" w:rsidRDefault="00FD2D28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bookmarkStart w:id="0" w:name="_GoBack"/>
      <w:bookmarkEnd w:id="0"/>
      <w:r w:rsidRPr="009C74E1"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 wp14:anchorId="06EB42C0" wp14:editId="0A6C81B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9C74E1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0D67CBA0" w14:textId="77777777" w:rsidR="00073967" w:rsidRDefault="00073967" w:rsidP="00073967">
      <w:pPr>
        <w:tabs>
          <w:tab w:val="left" w:pos="3600"/>
        </w:tabs>
        <w:spacing w:line="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</w:p>
    <w:p w14:paraId="6246DEAF" w14:textId="77777777" w:rsidR="00073967" w:rsidRDefault="00073967" w:rsidP="00073967">
      <w:pPr>
        <w:tabs>
          <w:tab w:val="left" w:pos="3600"/>
        </w:tabs>
        <w:spacing w:line="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</w:p>
    <w:p w14:paraId="6FEAB1D2" w14:textId="0AA57843" w:rsidR="008535D9" w:rsidRPr="00FB3EF2" w:rsidRDefault="008535D9" w:rsidP="00073967">
      <w:pPr>
        <w:tabs>
          <w:tab w:val="left" w:pos="9000"/>
        </w:tabs>
        <w:spacing w:line="360" w:lineRule="auto"/>
        <w:rPr>
          <w:rFonts w:ascii="TH SarabunPSK" w:hAnsi="TH SarabunPSK" w:cs="TH SarabunPSK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14E5">
        <w:rPr>
          <w:rFonts w:ascii="TH SarabunPSK" w:hAnsi="TH SarabunPSK" w:cs="TH SarabunPSK" w:hint="cs"/>
          <w:sz w:val="32"/>
          <w:szCs w:val="32"/>
          <w:cs/>
        </w:rPr>
        <w:t xml:space="preserve"> โรงเรียน</w:t>
      </w:r>
      <w:r w:rsidR="00073967">
        <w:rPr>
          <w:rFonts w:ascii="TH SarabunPSK" w:hAnsi="TH SarabunPSK" w:cs="TH SarabunPSK" w:hint="cs"/>
          <w:sz w:val="32"/>
          <w:szCs w:val="32"/>
          <w:cs/>
        </w:rPr>
        <w:t>เมืองกลางประชานุกูล อำเภอกุดชุม จังหวัดยโสธร</w:t>
      </w:r>
      <w:r w:rsidR="004B4D7E"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4B4D7E"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14:paraId="7AC750B3" w14:textId="0EE31D1E" w:rsidR="00073967" w:rsidRDefault="008535D9" w:rsidP="004470AA">
      <w:pPr>
        <w:tabs>
          <w:tab w:val="left" w:pos="4500"/>
          <w:tab w:val="left" w:pos="9000"/>
        </w:tabs>
        <w:rPr>
          <w:rFonts w:ascii="TH SarabunPSK" w:hAnsi="TH SarabunPSK" w:cs="TH SarabunPSK" w:hint="cs"/>
          <w:b/>
          <w:bCs/>
          <w:sz w:val="40"/>
          <w:szCs w:val="40"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7396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3967" w:rsidRPr="00073967">
        <w:rPr>
          <w:rFonts w:ascii="TH SarabunPSK" w:hAnsi="TH SarabunPSK" w:cs="TH SarabunPSK"/>
          <w:sz w:val="38"/>
          <w:szCs w:val="38"/>
        </w:rPr>
        <w:t>/2566</w:t>
      </w:r>
      <w:r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F630DB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F630DB" w:rsidRPr="00F630DB">
        <w:rPr>
          <w:rFonts w:ascii="TH SarabunPSK" w:hAnsi="TH SarabunPSK" w:cs="TH SarabunPSK" w:hint="cs"/>
          <w:sz w:val="32"/>
          <w:szCs w:val="32"/>
          <w:cs/>
        </w:rPr>
        <w:t xml:space="preserve">มกราคม </w:t>
      </w:r>
      <w:r w:rsidR="00F630DB" w:rsidRPr="00F630DB">
        <w:rPr>
          <w:rFonts w:ascii="TH SarabunPSK" w:hAnsi="TH SarabunPSK" w:cs="TH SarabunPSK"/>
          <w:sz w:val="32"/>
          <w:szCs w:val="32"/>
        </w:rPr>
        <w:t>2566</w:t>
      </w:r>
    </w:p>
    <w:p w14:paraId="19B4C7E4" w14:textId="406B9887" w:rsidR="008535D9" w:rsidRPr="00C87E7C" w:rsidRDefault="008535D9" w:rsidP="00073967">
      <w:pPr>
        <w:tabs>
          <w:tab w:val="left" w:pos="4500"/>
          <w:tab w:val="left" w:pos="9000"/>
        </w:tabs>
        <w:spacing w:line="120" w:lineRule="auto"/>
        <w:rPr>
          <w:rFonts w:ascii="TH SarabunPSK" w:hAnsi="TH SarabunPSK" w:cs="TH SarabunPSK" w:hint="cs"/>
          <w:sz w:val="32"/>
          <w:szCs w:val="32"/>
          <w:cs/>
        </w:rPr>
      </w:pPr>
      <w:r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14:paraId="47654062" w14:textId="6622C9D5" w:rsidR="008535D9" w:rsidRDefault="008535D9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A14E5">
        <w:rPr>
          <w:rFonts w:ascii="TH SarabunPSK" w:hAnsi="TH SarabunPSK" w:cs="TH SarabunPSK" w:hint="cs"/>
          <w:sz w:val="32"/>
          <w:szCs w:val="32"/>
          <w:cs/>
        </w:rPr>
        <w:t>ขออนุมัติเดินทางไปราชการ</w:t>
      </w:r>
    </w:p>
    <w:p w14:paraId="5FA5E471" w14:textId="77777777" w:rsidR="00073967" w:rsidRPr="00C87E7C" w:rsidRDefault="00073967" w:rsidP="00073967">
      <w:pPr>
        <w:tabs>
          <w:tab w:val="left" w:pos="9000"/>
        </w:tabs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1263BF2E" w14:textId="4D2067B9" w:rsidR="00C87E7C" w:rsidRDefault="00C87E7C" w:rsidP="00FB3EF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 w:rsidRPr="00B80B01">
        <w:rPr>
          <w:rFonts w:ascii="TH SarabunPSK" w:hAnsi="TH SarabunPSK" w:cs="TH SarabunPSK"/>
          <w:sz w:val="32"/>
          <w:szCs w:val="32"/>
        </w:rPr>
        <w:tab/>
      </w:r>
      <w:r w:rsidR="001A14E5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="00073967">
        <w:rPr>
          <w:rFonts w:ascii="TH SarabunPSK" w:hAnsi="TH SarabunPSK" w:cs="TH SarabunPSK" w:hint="cs"/>
          <w:sz w:val="32"/>
          <w:szCs w:val="32"/>
          <w:cs/>
        </w:rPr>
        <w:t>เมืองกลางประชานุกูล</w:t>
      </w:r>
    </w:p>
    <w:p w14:paraId="6F3803D0" w14:textId="77777777" w:rsidR="00073967" w:rsidRPr="00B80B01" w:rsidRDefault="00073967" w:rsidP="00073967">
      <w:pPr>
        <w:spacing w:line="120" w:lineRule="auto"/>
        <w:ind w:left="720" w:hanging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14:paraId="17A9F771" w14:textId="3EC05B01" w:rsidR="001A14E5" w:rsidRDefault="00073967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ด้วยข้าพเจ้า นายวัชรพล เผ่าภูรี ตำแหน่ง ครู วิทยฐานะครูชำนาญการ ได้รับคัดเลือกให้เป็นกรรมการตัดสินศิลปหัตถกรรมระดับชาติภาคตะวันออกเฉียงเหนือ ครั้งที่ </w:t>
      </w:r>
      <w:r>
        <w:rPr>
          <w:rFonts w:ascii="TH SarabunPSK" w:hAnsi="TH SarabunPSK" w:cs="TH SarabunPSK"/>
          <w:sz w:val="32"/>
          <w:szCs w:val="32"/>
        </w:rPr>
        <w:t xml:space="preserve">70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กิจการการแกะสลักผักผลไม้ระดับมัธยมศึกษาปีที่ </w:t>
      </w:r>
      <w:r>
        <w:rPr>
          <w:rFonts w:ascii="TH SarabunPSK" w:hAnsi="TH SarabunPSK" w:cs="TH SarabunPSK"/>
          <w:sz w:val="32"/>
          <w:szCs w:val="32"/>
        </w:rPr>
        <w:t xml:space="preserve">4 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6 </w:t>
      </w:r>
      <w:r w:rsidR="001A14E5">
        <w:rPr>
          <w:rFonts w:ascii="TH SarabunPSK" w:hAnsi="TH SarabunPSK" w:cs="TH SarabunPSK" w:hint="cs"/>
          <w:sz w:val="32"/>
          <w:szCs w:val="32"/>
          <w:cs/>
        </w:rPr>
        <w:t xml:space="preserve">นั้น  </w:t>
      </w:r>
    </w:p>
    <w:p w14:paraId="746FFA5F" w14:textId="77777777" w:rsidR="00F630DB" w:rsidRDefault="00F630DB" w:rsidP="00F630DB">
      <w:pPr>
        <w:spacing w:line="12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6E867893" w14:textId="4F4BB594" w:rsidR="00FD2D28" w:rsidRDefault="00073967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ข้าพเจ้าจึงขอนุญาตเดินทางไปราชการเพื่อปฏิบัติหน้าทีดังกล่าว ระหว่างวันที่ </w:t>
      </w:r>
      <w:r>
        <w:rPr>
          <w:rFonts w:ascii="TH SarabunPSK" w:hAnsi="TH SarabunPSK" w:cs="TH SarabunPSK"/>
          <w:sz w:val="32"/>
          <w:szCs w:val="32"/>
        </w:rPr>
        <w:t>31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มกราคม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กุมภาพันธ์ </w:t>
      </w:r>
      <w:r>
        <w:rPr>
          <w:rFonts w:ascii="TH SarabunPSK" w:hAnsi="TH SarabunPSK" w:cs="TH SarabunPSK"/>
          <w:sz w:val="32"/>
          <w:szCs w:val="32"/>
        </w:rPr>
        <w:t xml:space="preserve">2566 </w:t>
      </w:r>
      <w:r w:rsidR="00F630DB">
        <w:rPr>
          <w:rFonts w:ascii="TH SarabunPSK" w:hAnsi="TH SarabunPSK" w:cs="TH SarabunPSK" w:hint="cs"/>
          <w:sz w:val="32"/>
          <w:szCs w:val="32"/>
          <w:cs/>
        </w:rPr>
        <w:t xml:space="preserve">ณ หอประชุมอำเภอโพนทอง อำเภอโพนทอง จังหวัดร้อยเอ็ด </w:t>
      </w:r>
    </w:p>
    <w:p w14:paraId="2681C89B" w14:textId="77777777" w:rsidR="00F630DB" w:rsidRDefault="00F630DB" w:rsidP="00F630DB">
      <w:pPr>
        <w:spacing w:line="120" w:lineRule="auto"/>
        <w:ind w:firstLine="1418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14:paraId="37CC8707" w14:textId="77777777" w:rsidR="00FD2D28" w:rsidRDefault="00FD2D28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p w14:paraId="3C64F97A" w14:textId="77777777" w:rsidR="00C87E7C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08C3804F" w14:textId="77777777" w:rsidR="00F67EDE" w:rsidRPr="00B80B01" w:rsidRDefault="00F67EDE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4F1E1903" w14:textId="1A2065FE" w:rsidR="00F67EDE" w:rsidRPr="00B80B01" w:rsidRDefault="00F67EDE" w:rsidP="00F67EDE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(</w:t>
      </w:r>
      <w:r w:rsidR="00F630DB">
        <w:rPr>
          <w:rFonts w:ascii="TH SarabunPSK" w:hAnsi="TH SarabunPSK" w:cs="TH SarabunPSK" w:hint="cs"/>
          <w:sz w:val="32"/>
          <w:szCs w:val="32"/>
          <w:cs/>
        </w:rPr>
        <w:t>นายวัชรพล เผ่าภูรี</w:t>
      </w:r>
      <w:r w:rsidRPr="00B80B01">
        <w:rPr>
          <w:rFonts w:ascii="TH SarabunPSK" w:hAnsi="TH SarabunPSK" w:cs="TH SarabunPSK"/>
          <w:sz w:val="32"/>
          <w:szCs w:val="32"/>
          <w:cs/>
        </w:rPr>
        <w:t>)</w:t>
      </w:r>
    </w:p>
    <w:p w14:paraId="50B2586A" w14:textId="21E11B2F" w:rsidR="00F67EDE" w:rsidRDefault="00F67EDE" w:rsidP="00F67EDE">
      <w:pPr>
        <w:ind w:firstLine="1412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B80B01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73967">
        <w:rPr>
          <w:rFonts w:ascii="TH SarabunPSK" w:hAnsi="TH SarabunPSK" w:cs="TH SarabunPSK" w:hint="cs"/>
          <w:sz w:val="32"/>
          <w:szCs w:val="32"/>
          <w:cs/>
        </w:rPr>
        <w:t>ครู วิทยฐานะ ครูชำนาญการ</w:t>
      </w:r>
    </w:p>
    <w:p w14:paraId="64F6A98E" w14:textId="77777777" w:rsidR="00C87E7C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65D39EA0" w14:textId="77777777" w:rsidR="005839C2" w:rsidRPr="00B80B01" w:rsidRDefault="005839C2" w:rsidP="00916E05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02794B80" w14:textId="77777777" w:rsidR="00C87E7C" w:rsidRPr="00916E05" w:rsidRDefault="00916E05" w:rsidP="00916E05">
      <w:pPr>
        <w:ind w:firstLine="141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E9B5ECB" wp14:editId="29909579">
                <wp:simplePos x="0" y="0"/>
                <wp:positionH relativeFrom="column">
                  <wp:posOffset>1101090</wp:posOffset>
                </wp:positionH>
                <wp:positionV relativeFrom="paragraph">
                  <wp:posOffset>57785</wp:posOffset>
                </wp:positionV>
                <wp:extent cx="142875" cy="1333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05717" id="Rectangle 6" o:spid="_x0000_s1026" style="position:absolute;margin-left:86.7pt;margin-top:4.55pt;width:11.25pt;height:1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" fillcolor="white [3201]" strokecolor="black [3213]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16E05"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</w:t>
      </w:r>
    </w:p>
    <w:p w14:paraId="02522C25" w14:textId="77777777" w:rsidR="00916E05" w:rsidRDefault="00916E05" w:rsidP="00916E05">
      <w:pPr>
        <w:ind w:firstLine="141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AC30306" wp14:editId="1657BC46">
                <wp:simplePos x="0" y="0"/>
                <wp:positionH relativeFrom="column">
                  <wp:posOffset>1104900</wp:posOffset>
                </wp:positionH>
                <wp:positionV relativeFrom="paragraph">
                  <wp:posOffset>76835</wp:posOffset>
                </wp:positionV>
                <wp:extent cx="142875" cy="1333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DEEC8" id="Rectangle 8" o:spid="_x0000_s1026" style="position:absolute;margin-left:87pt;margin-top:6.05pt;width:11.25pt;height:1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" fillcolor="white [3201]" strokecolor="black [3213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16E05">
        <w:rPr>
          <w:rFonts w:ascii="TH SarabunPSK" w:hAnsi="TH SarabunPSK" w:cs="TH SarabunPSK" w:hint="cs"/>
          <w:b/>
          <w:bCs/>
          <w:sz w:val="32"/>
          <w:szCs w:val="32"/>
          <w:cs/>
        </w:rPr>
        <w:t>ไม่อนุมัติ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เนื่องจาก...............................................................................</w:t>
      </w:r>
    </w:p>
    <w:p w14:paraId="2574353A" w14:textId="77777777" w:rsidR="00F67EDE" w:rsidRDefault="00F67EDE" w:rsidP="00916E05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762ABBDE" w14:textId="77777777" w:rsidR="00F67EDE" w:rsidRPr="00B80B01" w:rsidRDefault="00F67EDE" w:rsidP="00916E05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607628FC" w14:textId="0B4DCDD1" w:rsidR="00C87E7C" w:rsidRDefault="00916E05" w:rsidP="00916E05">
      <w:pPr>
        <w:ind w:firstLine="141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C87E7C" w:rsidRPr="00B80B01">
        <w:rPr>
          <w:rFonts w:ascii="TH SarabunPSK" w:hAnsi="TH SarabunPSK" w:cs="TH SarabunPSK"/>
          <w:sz w:val="32"/>
          <w:szCs w:val="32"/>
          <w:cs/>
        </w:rPr>
        <w:t>(</w:t>
      </w:r>
      <w:r w:rsidR="00F630DB">
        <w:rPr>
          <w:rFonts w:ascii="TH SarabunPSK" w:hAnsi="TH SarabunPSK" w:cs="TH SarabunPSK" w:hint="cs"/>
          <w:sz w:val="32"/>
          <w:szCs w:val="32"/>
          <w:cs/>
        </w:rPr>
        <w:t>นางบุญชญา ชายทวีป</w:t>
      </w:r>
      <w:r w:rsidR="00C87E7C" w:rsidRPr="00B80B01">
        <w:rPr>
          <w:rFonts w:ascii="TH SarabunPSK" w:hAnsi="TH SarabunPSK" w:cs="TH SarabunPSK"/>
          <w:sz w:val="32"/>
          <w:szCs w:val="32"/>
          <w:cs/>
        </w:rPr>
        <w:t>)</w:t>
      </w:r>
    </w:p>
    <w:p w14:paraId="5BD592DB" w14:textId="77777777" w:rsidR="00F630DB" w:rsidRDefault="00F630DB" w:rsidP="00F630DB">
      <w:pPr>
        <w:ind w:firstLine="141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ครู รักษาการในตำแหน่ง</w:t>
      </w:r>
    </w:p>
    <w:p w14:paraId="300F36C5" w14:textId="6571E10C" w:rsidR="00B84631" w:rsidRDefault="00F630DB" w:rsidP="00F630D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234405" w:rsidRPr="00B80B01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FD2D28">
        <w:rPr>
          <w:rFonts w:ascii="TH SarabunPSK" w:hAnsi="TH SarabunPSK" w:cs="TH SarabunPSK"/>
          <w:sz w:val="32"/>
          <w:szCs w:val="32"/>
        </w:rPr>
        <w:t xml:space="preserve"> </w:t>
      </w:r>
      <w:r w:rsidR="00FD2D28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เมืองกลางประชานุกุล</w:t>
      </w:r>
    </w:p>
    <w:p w14:paraId="52B4FAA2" w14:textId="77777777" w:rsidR="00FD2D28" w:rsidRDefault="00FD2D28" w:rsidP="00916E05">
      <w:pPr>
        <w:ind w:firstLine="1412"/>
        <w:rPr>
          <w:rFonts w:ascii="TH SarabunPSK" w:hAnsi="TH SarabunPSK" w:cs="TH SarabunPSK"/>
          <w:sz w:val="32"/>
          <w:szCs w:val="32"/>
        </w:rPr>
      </w:pPr>
    </w:p>
    <w:p w14:paraId="03FFF53E" w14:textId="77777777" w:rsidR="00FD2D28" w:rsidRDefault="00FD2D28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14:paraId="0D6FFD94" w14:textId="77777777" w:rsidR="00FD2D28" w:rsidRDefault="00FD2D28" w:rsidP="00FD2D28">
      <w:pPr>
        <w:rPr>
          <w:rFonts w:ascii="TH SarabunPSK" w:hAnsi="TH SarabunPSK" w:cs="TH SarabunPSK"/>
          <w:sz w:val="32"/>
          <w:szCs w:val="32"/>
        </w:rPr>
      </w:pPr>
    </w:p>
    <w:p w14:paraId="1C5FD722" w14:textId="77777777" w:rsidR="00FD2D28" w:rsidRDefault="00FD2D28" w:rsidP="00FD2D28">
      <w:pPr>
        <w:rPr>
          <w:rFonts w:ascii="TH SarabunPSK" w:hAnsi="TH SarabunPSK" w:cs="TH SarabunPSK"/>
          <w:sz w:val="32"/>
          <w:szCs w:val="32"/>
        </w:rPr>
      </w:pPr>
    </w:p>
    <w:p w14:paraId="23CCE7F4" w14:textId="77777777" w:rsidR="00FD2D28" w:rsidRDefault="00FD2D28" w:rsidP="00FD2D28">
      <w:pPr>
        <w:rPr>
          <w:rFonts w:ascii="TH SarabunPSK" w:hAnsi="TH SarabunPSK" w:cs="TH SarabunPSK"/>
          <w:sz w:val="32"/>
          <w:szCs w:val="32"/>
          <w:cs/>
        </w:rPr>
      </w:pPr>
    </w:p>
    <w:sectPr w:rsidR="00FD2D28" w:rsidSect="00FB3EF2">
      <w:headerReference w:type="even" r:id="rId7"/>
      <w:headerReference w:type="default" r:id="rId8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36E7E" w14:textId="77777777" w:rsidR="00194329" w:rsidRDefault="00194329">
      <w:r>
        <w:separator/>
      </w:r>
    </w:p>
  </w:endnote>
  <w:endnote w:type="continuationSeparator" w:id="0">
    <w:p w14:paraId="32449528" w14:textId="77777777" w:rsidR="00194329" w:rsidRDefault="0019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3D7FD" w14:textId="77777777" w:rsidR="00194329" w:rsidRDefault="00194329">
      <w:r>
        <w:separator/>
      </w:r>
    </w:p>
  </w:footnote>
  <w:footnote w:type="continuationSeparator" w:id="0">
    <w:p w14:paraId="5ABFAD62" w14:textId="77777777" w:rsidR="00194329" w:rsidRDefault="00194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8DFC0" w14:textId="77777777" w:rsidR="00B84631" w:rsidRDefault="00B84631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4AC9807" w14:textId="77777777" w:rsidR="00B84631" w:rsidRDefault="00B84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39A00" w14:textId="77777777" w:rsidR="00B84631" w:rsidRPr="00D6626B" w:rsidRDefault="00B84631" w:rsidP="00D6626B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 w:rsidR="008D79F3"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 -</w:t>
    </w:r>
  </w:p>
  <w:p w14:paraId="2137B224" w14:textId="77777777" w:rsidR="00B84631" w:rsidRDefault="00B84631">
    <w:pPr>
      <w:pStyle w:val="Header"/>
      <w:rPr>
        <w:rFonts w:ascii="TH SarabunPSK" w:hAnsi="TH SarabunPSK" w:cs="TH SarabunPSK"/>
        <w:sz w:val="32"/>
        <w:szCs w:val="32"/>
      </w:rPr>
    </w:pPr>
  </w:p>
  <w:p w14:paraId="70B9D522" w14:textId="77777777" w:rsidR="00B84631" w:rsidRPr="00D6626B" w:rsidRDefault="00B84631">
    <w:pPr>
      <w:pStyle w:val="Head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E5"/>
    <w:rsid w:val="000009B3"/>
    <w:rsid w:val="00041424"/>
    <w:rsid w:val="0006583D"/>
    <w:rsid w:val="00073967"/>
    <w:rsid w:val="00075E7C"/>
    <w:rsid w:val="000D658D"/>
    <w:rsid w:val="00107DC9"/>
    <w:rsid w:val="00193FB7"/>
    <w:rsid w:val="00194329"/>
    <w:rsid w:val="001A14E5"/>
    <w:rsid w:val="001F5E85"/>
    <w:rsid w:val="00234405"/>
    <w:rsid w:val="002747A4"/>
    <w:rsid w:val="002E1EB8"/>
    <w:rsid w:val="00387B20"/>
    <w:rsid w:val="003B0B81"/>
    <w:rsid w:val="004470AA"/>
    <w:rsid w:val="004B4D7E"/>
    <w:rsid w:val="004C53C8"/>
    <w:rsid w:val="005839C2"/>
    <w:rsid w:val="005F4EE0"/>
    <w:rsid w:val="00610ABD"/>
    <w:rsid w:val="006A4029"/>
    <w:rsid w:val="006A4118"/>
    <w:rsid w:val="006B17F4"/>
    <w:rsid w:val="006D16F7"/>
    <w:rsid w:val="007941B5"/>
    <w:rsid w:val="007E6E95"/>
    <w:rsid w:val="008535D9"/>
    <w:rsid w:val="0086677E"/>
    <w:rsid w:val="008720A2"/>
    <w:rsid w:val="008D79F3"/>
    <w:rsid w:val="00904C2B"/>
    <w:rsid w:val="00916E05"/>
    <w:rsid w:val="00921E9F"/>
    <w:rsid w:val="00923102"/>
    <w:rsid w:val="00946E2C"/>
    <w:rsid w:val="00951D06"/>
    <w:rsid w:val="00990D85"/>
    <w:rsid w:val="009C74E1"/>
    <w:rsid w:val="009D74D7"/>
    <w:rsid w:val="00A60D81"/>
    <w:rsid w:val="00A64DF4"/>
    <w:rsid w:val="00A97E58"/>
    <w:rsid w:val="00AB3BC8"/>
    <w:rsid w:val="00AD0725"/>
    <w:rsid w:val="00AE4267"/>
    <w:rsid w:val="00B80B01"/>
    <w:rsid w:val="00B84631"/>
    <w:rsid w:val="00B8566C"/>
    <w:rsid w:val="00C13F57"/>
    <w:rsid w:val="00C87E7C"/>
    <w:rsid w:val="00C94909"/>
    <w:rsid w:val="00CC647E"/>
    <w:rsid w:val="00D35165"/>
    <w:rsid w:val="00D518B7"/>
    <w:rsid w:val="00D6626B"/>
    <w:rsid w:val="00DB741A"/>
    <w:rsid w:val="00E537F1"/>
    <w:rsid w:val="00EB28AB"/>
    <w:rsid w:val="00EE0C32"/>
    <w:rsid w:val="00F116A9"/>
    <w:rsid w:val="00F23720"/>
    <w:rsid w:val="00F57925"/>
    <w:rsid w:val="00F630DB"/>
    <w:rsid w:val="00F67EDE"/>
    <w:rsid w:val="00FB3EF2"/>
    <w:rsid w:val="00FD2D28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60BDEC"/>
  <w15:chartTrackingRefBased/>
  <w15:docId w15:val="{DAA1124D-0944-4C87-947C-D98C2E91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F57925"/>
    <w:rPr>
      <w:color w:val="800080"/>
      <w:u w:val="single"/>
    </w:rPr>
  </w:style>
  <w:style w:type="character" w:styleId="Hyperlink">
    <w:name w:val="Hyperlink"/>
    <w:basedOn w:val="DefaultParagraphFont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d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d1</Template>
  <TotalTime>16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ADVICE_KC</cp:lastModifiedBy>
  <cp:revision>3</cp:revision>
  <cp:lastPrinted>2010-12-29T04:42:00Z</cp:lastPrinted>
  <dcterms:created xsi:type="dcterms:W3CDTF">2018-05-30T10:06:00Z</dcterms:created>
  <dcterms:modified xsi:type="dcterms:W3CDTF">2023-01-17T06:54:00Z</dcterms:modified>
</cp:coreProperties>
</file>